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B5" w:rsidRDefault="006A65B5" w:rsidP="00A43DC2">
      <w:pPr>
        <w:jc w:val="left"/>
      </w:pPr>
    </w:p>
    <w:p w:rsidR="006A65B5" w:rsidRPr="009F5046" w:rsidRDefault="006A65B5" w:rsidP="00A43DC2">
      <w:pPr>
        <w:jc w:val="left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Pr="009F5046">
        <w:rPr>
          <w:rFonts w:ascii="Times New Roman" w:hAnsi="Times New Roman"/>
          <w:b/>
          <w:sz w:val="28"/>
          <w:szCs w:val="28"/>
        </w:rPr>
        <w:t>Allegato N. 5</w:t>
      </w:r>
    </w:p>
    <w:p w:rsidR="006A65B5" w:rsidRDefault="006A65B5" w:rsidP="00A43DC2">
      <w:pPr>
        <w:jc w:val="left"/>
      </w:pPr>
      <w:r>
        <w:rPr>
          <w:rFonts w:ascii="Times New Roman" w:hAnsi="Times New Roman"/>
          <w:sz w:val="32"/>
          <w:szCs w:val="32"/>
        </w:rPr>
        <w:t>Regione Umbria</w:t>
      </w:r>
    </w:p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  <w:r w:rsidRPr="009B5037">
        <w:rPr>
          <w:rFonts w:ascii="Times New Roman" w:hAnsi="Times New Roman"/>
          <w:sz w:val="32"/>
          <w:szCs w:val="32"/>
        </w:rPr>
        <w:t>Serviz</w:t>
      </w:r>
      <w:r>
        <w:rPr>
          <w:rFonts w:ascii="Times New Roman" w:hAnsi="Times New Roman"/>
          <w:sz w:val="32"/>
          <w:szCs w:val="32"/>
        </w:rPr>
        <w:t>io Politiche per l’innovazione e fitosanitarie</w:t>
      </w:r>
    </w:p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V. M. Angeloni 61</w:t>
      </w:r>
    </w:p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Perugia</w:t>
      </w:r>
    </w:p>
    <w:p w:rsidR="006A65B5" w:rsidRPr="00C96333" w:rsidRDefault="006A65B5" w:rsidP="00A43DC2">
      <w:pPr>
        <w:jc w:val="left"/>
        <w:rPr>
          <w:rFonts w:ascii="Times New Roman" w:hAnsi="Times New Roman"/>
          <w:sz w:val="32"/>
          <w:szCs w:val="32"/>
        </w:rPr>
      </w:pPr>
      <w:r w:rsidRPr="00C96333">
        <w:rPr>
          <w:rFonts w:ascii="Times New Roman" w:hAnsi="Times New Roman"/>
          <w:sz w:val="32"/>
          <w:szCs w:val="32"/>
        </w:rPr>
        <w:t>Fax 0755045695</w:t>
      </w:r>
    </w:p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e-ma</w:t>
      </w:r>
      <w:r w:rsidRPr="00C96333">
        <w:rPr>
          <w:rFonts w:ascii="Times New Roman" w:hAnsi="Times New Roman"/>
          <w:sz w:val="32"/>
          <w:szCs w:val="32"/>
        </w:rPr>
        <w:t>il:</w:t>
      </w:r>
      <w:smartTag w:uri="urn:schemas-microsoft-com:office:smarttags" w:element="PersonName">
        <w:r w:rsidRPr="00C96333">
          <w:rPr>
            <w:rFonts w:ascii="Times New Roman" w:hAnsi="Times New Roman"/>
            <w:sz w:val="32"/>
            <w:szCs w:val="32"/>
          </w:rPr>
          <w:t>gnatalini@regione.umbria.it</w:t>
        </w:r>
      </w:smartTag>
      <w:r w:rsidRPr="00C96333">
        <w:rPr>
          <w:rFonts w:ascii="Times New Roman" w:hAnsi="Times New Roman"/>
          <w:sz w:val="32"/>
          <w:szCs w:val="32"/>
        </w:rPr>
        <w:t>;</w:t>
      </w:r>
      <w:smartTag w:uri="urn:schemas-microsoft-com:office:smarttags" w:element="PersonName">
        <w:r w:rsidRPr="00C96333">
          <w:rPr>
            <w:rFonts w:ascii="Times New Roman" w:hAnsi="Times New Roman"/>
            <w:sz w:val="32"/>
            <w:szCs w:val="32"/>
          </w:rPr>
          <w:t>gdpiccini@regione.umbria.it</w:t>
        </w:r>
      </w:smartTag>
      <w:r>
        <w:rPr>
          <w:rFonts w:ascii="Times New Roman" w:hAnsi="Times New Roman"/>
          <w:sz w:val="32"/>
          <w:szCs w:val="32"/>
        </w:rPr>
        <w:t>;</w:t>
      </w:r>
    </w:p>
    <w:p w:rsidR="006A65B5" w:rsidRPr="00C96333" w:rsidRDefault="006A65B5" w:rsidP="00A43DC2">
      <w:pPr>
        <w:jc w:val="left"/>
        <w:rPr>
          <w:rFonts w:ascii="Times New Roman" w:hAnsi="Times New Roman"/>
          <w:sz w:val="32"/>
          <w:szCs w:val="32"/>
        </w:rPr>
      </w:pPr>
      <w:smartTag w:uri="urn:schemas-microsoft-com:office:smarttags" w:element="PersonName">
        <w:r>
          <w:rPr>
            <w:rFonts w:ascii="Times New Roman" w:hAnsi="Times New Roman"/>
            <w:sz w:val="32"/>
            <w:szCs w:val="32"/>
          </w:rPr>
          <w:t>econsolani@regione.umbria.it</w:t>
        </w:r>
      </w:smartTag>
      <w:r>
        <w:rPr>
          <w:rFonts w:ascii="Times New Roman" w:hAnsi="Times New Roman"/>
          <w:sz w:val="32"/>
          <w:szCs w:val="32"/>
        </w:rPr>
        <w:t>;</w:t>
      </w:r>
    </w:p>
    <w:p w:rsidR="006A65B5" w:rsidRPr="00C96333" w:rsidRDefault="006A65B5" w:rsidP="00A43DC2">
      <w:pPr>
        <w:jc w:val="left"/>
        <w:rPr>
          <w:rFonts w:ascii="Times New Roman" w:hAnsi="Times New Roman"/>
          <w:sz w:val="32"/>
          <w:szCs w:val="32"/>
        </w:rPr>
      </w:pPr>
    </w:p>
    <w:p w:rsidR="006A65B5" w:rsidRPr="00C96333" w:rsidRDefault="006A65B5" w:rsidP="00A43DC2">
      <w:pPr>
        <w:jc w:val="left"/>
        <w:rPr>
          <w:rFonts w:ascii="Times New Roman" w:hAnsi="Times New Roman"/>
          <w:sz w:val="32"/>
          <w:szCs w:val="32"/>
        </w:rPr>
      </w:pPr>
    </w:p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Oggetto: comunicazione avvenuta semina del mais</w:t>
      </w:r>
    </w:p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</w:p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</w:p>
    <w:p w:rsidR="006A65B5" w:rsidRDefault="006A65B5" w:rsidP="008F234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Il sottoscritto………………………………………titolare dell’ azienda agraria……………………………………………nato a…………………...</w:t>
      </w:r>
    </w:p>
    <w:p w:rsidR="006A65B5" w:rsidRDefault="006A65B5" w:rsidP="008F234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il………… e residente a …………………. Via/loc………………………..</w:t>
      </w:r>
    </w:p>
    <w:p w:rsidR="006A65B5" w:rsidRDefault="006A65B5" w:rsidP="008F234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Per quanto previsto al punto sub 10-Zone di contenimento-lett.b) della parte dispositiva della Determina Dirigenziale n.………. del……… -</w:t>
      </w:r>
      <w:r w:rsidRPr="009B5037">
        <w:rPr>
          <w:rFonts w:ascii="Times New Roman" w:hAnsi="Times New Roman"/>
          <w:sz w:val="32"/>
          <w:szCs w:val="32"/>
        </w:rPr>
        <w:t xml:space="preserve">Piano di azione relativo alla lotta contro il parassita da quarantena </w:t>
      </w:r>
      <w:r w:rsidRPr="009B5037">
        <w:rPr>
          <w:rFonts w:ascii="Times New Roman" w:hAnsi="Times New Roman"/>
          <w:i/>
          <w:sz w:val="32"/>
          <w:szCs w:val="32"/>
        </w:rPr>
        <w:t>Diabrotica virgifera virgifera</w:t>
      </w:r>
      <w:r>
        <w:rPr>
          <w:rFonts w:ascii="Times New Roman" w:hAnsi="Times New Roman"/>
          <w:sz w:val="32"/>
          <w:szCs w:val="32"/>
        </w:rPr>
        <w:t xml:space="preserve"> Le Conte per l’anno 2</w:t>
      </w:r>
      <w:r w:rsidRPr="009B5037">
        <w:rPr>
          <w:rFonts w:ascii="Times New Roman" w:hAnsi="Times New Roman"/>
          <w:sz w:val="32"/>
          <w:szCs w:val="32"/>
        </w:rPr>
        <w:t>014</w:t>
      </w:r>
      <w:r>
        <w:rPr>
          <w:rFonts w:ascii="Times New Roman" w:hAnsi="Times New Roman"/>
          <w:sz w:val="32"/>
          <w:szCs w:val="32"/>
        </w:rPr>
        <w:t>, comunica che negli appezzamenti di cui sotto, condotti dall’azienda di cui è titolare, il mais è stato seminato in data……………………….</w:t>
      </w:r>
    </w:p>
    <w:p w:rsidR="006A65B5" w:rsidRDefault="006A65B5" w:rsidP="008F234A">
      <w:pPr>
        <w:jc w:val="both"/>
        <w:rPr>
          <w:rFonts w:ascii="Times New Roman" w:hAnsi="Times New Roman"/>
          <w:sz w:val="32"/>
          <w:szCs w:val="32"/>
        </w:rPr>
      </w:pPr>
    </w:p>
    <w:p w:rsidR="006A65B5" w:rsidRPr="009B5037" w:rsidRDefault="006A65B5" w:rsidP="008F234A">
      <w:pPr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444"/>
        <w:gridCol w:w="2445"/>
        <w:gridCol w:w="2445"/>
      </w:tblGrid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7571">
              <w:rPr>
                <w:rFonts w:ascii="Times New Roman" w:hAnsi="Times New Roman"/>
                <w:sz w:val="32"/>
                <w:szCs w:val="32"/>
              </w:rPr>
              <w:t xml:space="preserve">Comune                                        </w:t>
            </w:r>
          </w:p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7571">
              <w:rPr>
                <w:rFonts w:ascii="Times New Roman" w:hAnsi="Times New Roman"/>
                <w:sz w:val="32"/>
                <w:szCs w:val="32"/>
              </w:rPr>
              <w:t>Foglio</w:t>
            </w: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7571">
              <w:rPr>
                <w:rFonts w:ascii="Times New Roman" w:hAnsi="Times New Roman"/>
                <w:sz w:val="32"/>
                <w:szCs w:val="32"/>
              </w:rPr>
              <w:t xml:space="preserve">Part.                  </w:t>
            </w: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7571">
              <w:rPr>
                <w:rFonts w:ascii="Times New Roman" w:hAnsi="Times New Roman"/>
                <w:sz w:val="32"/>
                <w:szCs w:val="32"/>
              </w:rPr>
              <w:t>ha</w:t>
            </w: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65B5" w:rsidTr="009D7571"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4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6A65B5" w:rsidRPr="009D7571" w:rsidRDefault="006A65B5" w:rsidP="009D7571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</w:p>
    <w:p w:rsidR="006A65B5" w:rsidRDefault="006A65B5" w:rsidP="00A43DC2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Data…………………..                         Firma………………………</w:t>
      </w:r>
    </w:p>
    <w:sectPr w:rsidR="006A65B5" w:rsidSect="00E437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1605"/>
    <w:multiLevelType w:val="hybridMultilevel"/>
    <w:tmpl w:val="5AA860FC"/>
    <w:lvl w:ilvl="0" w:tplc="115086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129"/>
    <w:rsid w:val="00026BB1"/>
    <w:rsid w:val="00043AE5"/>
    <w:rsid w:val="00056D93"/>
    <w:rsid w:val="000D2DDC"/>
    <w:rsid w:val="001074EF"/>
    <w:rsid w:val="00137BAD"/>
    <w:rsid w:val="001701F6"/>
    <w:rsid w:val="001D4AEC"/>
    <w:rsid w:val="001E6744"/>
    <w:rsid w:val="00203097"/>
    <w:rsid w:val="002134B0"/>
    <w:rsid w:val="002644C9"/>
    <w:rsid w:val="00267E13"/>
    <w:rsid w:val="00286137"/>
    <w:rsid w:val="0029534F"/>
    <w:rsid w:val="002B2A52"/>
    <w:rsid w:val="00305F14"/>
    <w:rsid w:val="003378AA"/>
    <w:rsid w:val="00360358"/>
    <w:rsid w:val="0037337E"/>
    <w:rsid w:val="00400152"/>
    <w:rsid w:val="0043758A"/>
    <w:rsid w:val="004466C4"/>
    <w:rsid w:val="00457FD0"/>
    <w:rsid w:val="0046078F"/>
    <w:rsid w:val="0047737F"/>
    <w:rsid w:val="004930BF"/>
    <w:rsid w:val="004A50F5"/>
    <w:rsid w:val="004B4639"/>
    <w:rsid w:val="004B7ED3"/>
    <w:rsid w:val="00501B00"/>
    <w:rsid w:val="00547B92"/>
    <w:rsid w:val="00560F48"/>
    <w:rsid w:val="00562721"/>
    <w:rsid w:val="00574257"/>
    <w:rsid w:val="00590755"/>
    <w:rsid w:val="0059358E"/>
    <w:rsid w:val="005A32B2"/>
    <w:rsid w:val="005D1F4B"/>
    <w:rsid w:val="0064479B"/>
    <w:rsid w:val="0066070C"/>
    <w:rsid w:val="0066201D"/>
    <w:rsid w:val="006A65B5"/>
    <w:rsid w:val="00750489"/>
    <w:rsid w:val="007974B5"/>
    <w:rsid w:val="007A1564"/>
    <w:rsid w:val="00882ED0"/>
    <w:rsid w:val="008909FA"/>
    <w:rsid w:val="008E2397"/>
    <w:rsid w:val="008F234A"/>
    <w:rsid w:val="009B5037"/>
    <w:rsid w:val="009D1946"/>
    <w:rsid w:val="009D7571"/>
    <w:rsid w:val="009F1D60"/>
    <w:rsid w:val="009F5046"/>
    <w:rsid w:val="00A12129"/>
    <w:rsid w:val="00A23EC0"/>
    <w:rsid w:val="00A43DC2"/>
    <w:rsid w:val="00A57B10"/>
    <w:rsid w:val="00A807B4"/>
    <w:rsid w:val="00AF27AB"/>
    <w:rsid w:val="00B436F2"/>
    <w:rsid w:val="00BC7D2C"/>
    <w:rsid w:val="00C64BD9"/>
    <w:rsid w:val="00C7322E"/>
    <w:rsid w:val="00C80236"/>
    <w:rsid w:val="00C96333"/>
    <w:rsid w:val="00D2644B"/>
    <w:rsid w:val="00D36179"/>
    <w:rsid w:val="00D42305"/>
    <w:rsid w:val="00DE00D4"/>
    <w:rsid w:val="00E23CE4"/>
    <w:rsid w:val="00E4371F"/>
    <w:rsid w:val="00E60825"/>
    <w:rsid w:val="00E717EC"/>
    <w:rsid w:val="00E96FA3"/>
    <w:rsid w:val="00E973BE"/>
    <w:rsid w:val="00EC5A18"/>
    <w:rsid w:val="00F01B91"/>
    <w:rsid w:val="00F14EAA"/>
    <w:rsid w:val="00F3126D"/>
    <w:rsid w:val="00F32797"/>
    <w:rsid w:val="00F7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2C"/>
    <w:pPr>
      <w:jc w:val="righ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3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34B0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8F234A"/>
    <w:pPr>
      <w:jc w:val="righ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171</Words>
  <Characters>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 interamente interessati</dc:title>
  <dc:subject/>
  <dc:creator> </dc:creator>
  <cp:keywords/>
  <dc:description/>
  <cp:lastModifiedBy>Eliana Consolani</cp:lastModifiedBy>
  <cp:revision>2</cp:revision>
  <cp:lastPrinted>2013-11-04T16:40:00Z</cp:lastPrinted>
  <dcterms:created xsi:type="dcterms:W3CDTF">2013-11-08T12:08:00Z</dcterms:created>
  <dcterms:modified xsi:type="dcterms:W3CDTF">2013-11-08T12:08:00Z</dcterms:modified>
</cp:coreProperties>
</file>